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D2BB315" w:rsidR="009675C3" w:rsidRPr="002A00C3" w:rsidRDefault="00523F0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520621"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bookmarkStart w:id="0" w:name="_GoBack"/>
        <w:bookmarkEnd w:id="0"/>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206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206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206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206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206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206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206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206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965EE" w14:textId="77777777" w:rsidR="00520621" w:rsidRDefault="00520621" w:rsidP="00261299">
      <w:pPr>
        <w:spacing w:after="0" w:line="240" w:lineRule="auto"/>
      </w:pPr>
      <w:r>
        <w:separator/>
      </w:r>
    </w:p>
  </w:endnote>
  <w:endnote w:type="continuationSeparator" w:id="0">
    <w:p w14:paraId="6F66A5D7" w14:textId="77777777" w:rsidR="00520621" w:rsidRDefault="00520621"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23F0B">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32560" w14:textId="77777777" w:rsidR="00520621" w:rsidRDefault="00520621" w:rsidP="00261299">
      <w:pPr>
        <w:spacing w:after="0" w:line="240" w:lineRule="auto"/>
      </w:pPr>
      <w:r>
        <w:separator/>
      </w:r>
    </w:p>
  </w:footnote>
  <w:footnote w:type="continuationSeparator" w:id="0">
    <w:p w14:paraId="3D2B62CB" w14:textId="77777777" w:rsidR="00520621" w:rsidRDefault="0052062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0621"/>
    <w:rsid w:val="005227CF"/>
    <w:rsid w:val="00523061"/>
    <w:rsid w:val="00523F0B"/>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4CD6D76-FF0D-4D30-9100-D2A3D852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6</cp:revision>
  <cp:lastPrinted>2015-04-10T09:51:00Z</cp:lastPrinted>
  <dcterms:created xsi:type="dcterms:W3CDTF">2018-05-18T08:10:00Z</dcterms:created>
  <dcterms:modified xsi:type="dcterms:W3CDTF">2019-03-18T11:43:00Z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